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0" w:rsidRPr="00552B53" w:rsidRDefault="008B2C20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B2C20" w:rsidRDefault="008B2C20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МОСКОВСКАЯ СЕЛСЬКАЯ </w:t>
      </w:r>
      <w:r w:rsidRPr="00552B53">
        <w:rPr>
          <w:b w:val="0"/>
          <w:sz w:val="28"/>
          <w:szCs w:val="28"/>
        </w:rPr>
        <w:t>АДМИНИСТРАЦИЯ</w:t>
      </w:r>
    </w:p>
    <w:p w:rsidR="008B2C20" w:rsidRPr="00552B53" w:rsidRDefault="008B2C20" w:rsidP="004A2CEA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8B2C20" w:rsidRDefault="008B2C20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B2C20" w:rsidRDefault="008B2C20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B2C20" w:rsidRPr="00552B53" w:rsidRDefault="008B2C20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>П О СТ А Н О В Л Е Н И Е</w:t>
      </w:r>
    </w:p>
    <w:p w:rsidR="008B2C20" w:rsidRDefault="008B2C20" w:rsidP="00692EFD">
      <w:pPr>
        <w:pStyle w:val="ConsPlusTitle"/>
        <w:widowControl/>
        <w:rPr>
          <w:b w:val="0"/>
          <w:sz w:val="28"/>
          <w:szCs w:val="28"/>
        </w:rPr>
      </w:pPr>
    </w:p>
    <w:p w:rsidR="008B2C20" w:rsidRDefault="008B2C20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E2AC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 декабря  2019г.</w:t>
      </w:r>
      <w:bookmarkStart w:id="0" w:name="_GoBack"/>
      <w:bookmarkEnd w:id="0"/>
      <w:r>
        <w:rPr>
          <w:b w:val="0"/>
          <w:sz w:val="28"/>
          <w:szCs w:val="28"/>
        </w:rPr>
        <w:t xml:space="preserve"> № </w:t>
      </w:r>
    </w:p>
    <w:p w:rsidR="008B2C20" w:rsidRDefault="008B2C20" w:rsidP="00692EFD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п.Московский</w:t>
      </w:r>
    </w:p>
    <w:p w:rsidR="008B2C20" w:rsidRPr="005E2ACF" w:rsidRDefault="008B2C20" w:rsidP="00692EFD">
      <w:pPr>
        <w:pStyle w:val="ConsPlusTitle"/>
        <w:widowControl/>
        <w:rPr>
          <w:b w:val="0"/>
          <w:sz w:val="28"/>
          <w:szCs w:val="28"/>
        </w:rPr>
      </w:pP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 в Постановление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Московской сельской администрации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ACF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5E2AC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Реализация полномочий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Московского сельского поселения</w:t>
      </w: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Почепского района»</w:t>
      </w:r>
      <w:r w:rsidRPr="005E2ACF">
        <w:rPr>
          <w:rFonts w:ascii="Times New Roman" w:hAnsi="Times New Roman"/>
          <w:sz w:val="28"/>
          <w:szCs w:val="28"/>
        </w:rPr>
        <w:t xml:space="preserve">  (201</w:t>
      </w:r>
      <w:r>
        <w:rPr>
          <w:rFonts w:ascii="Times New Roman" w:hAnsi="Times New Roman"/>
          <w:sz w:val="28"/>
          <w:szCs w:val="28"/>
        </w:rPr>
        <w:t>9</w:t>
      </w:r>
      <w:r w:rsidRPr="005E2AC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21 </w:t>
      </w:r>
      <w:r w:rsidRPr="005E2A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оды</w:t>
      </w:r>
      <w:r w:rsidRPr="005E2ACF">
        <w:rPr>
          <w:rFonts w:ascii="Times New Roman" w:hAnsi="Times New Roman"/>
          <w:sz w:val="28"/>
          <w:szCs w:val="28"/>
        </w:rPr>
        <w:t>)</w:t>
      </w:r>
    </w:p>
    <w:p w:rsidR="008B2C20" w:rsidRDefault="008B2C20" w:rsidP="005E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№42 от 29.12.2018 года» в ред.№10 от 27.03.2019,</w:t>
      </w:r>
      <w:r w:rsidRPr="005E2F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ред.№ 146 от 18.11.2019</w:t>
      </w:r>
    </w:p>
    <w:p w:rsidR="008B2C20" w:rsidRDefault="008B2C20" w:rsidP="005E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5D05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Внести изменение в Постановление   Московской сельской администрации «Об утверждении муниципальной программы «Реализация полномочий органа местного самоуправления Московского сельского поселения Почепского района» (2019-2021 годы) №42 от 29.12.2018 года», в ред.№10 от 27.03.2019г, в ред.№ 146 от 18.11.2019</w:t>
      </w:r>
    </w:p>
    <w:p w:rsidR="008B2C20" w:rsidRPr="00BF3769" w:rsidRDefault="008B2C20" w:rsidP="004A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>1. Внести изменения в</w:t>
      </w:r>
      <w:r w:rsidRPr="00BF3769">
        <w:rPr>
          <w:rFonts w:ascii="Times New Roman" w:hAnsi="Times New Roman"/>
          <w:sz w:val="28"/>
          <w:szCs w:val="28"/>
        </w:rPr>
        <w:t xml:space="preserve"> прилагаемую муниципальную </w:t>
      </w:r>
      <w:hyperlink r:id="rId5" w:anchor="Par33" w:history="1">
        <w:r w:rsidRPr="00BF376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BF3769">
        <w:rPr>
          <w:rFonts w:ascii="Times New Roman" w:hAnsi="Times New Roman"/>
          <w:sz w:val="28"/>
          <w:szCs w:val="28"/>
        </w:rPr>
        <w:t xml:space="preserve"> «Реализация полномочий органа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  <w:r w:rsidRPr="00BF3769">
        <w:rPr>
          <w:rFonts w:ascii="Times New Roman" w:hAnsi="Times New Roman"/>
          <w:sz w:val="28"/>
          <w:szCs w:val="28"/>
        </w:rPr>
        <w:t>Почепского района» (201</w:t>
      </w:r>
      <w:r>
        <w:rPr>
          <w:rFonts w:ascii="Times New Roman" w:hAnsi="Times New Roman"/>
          <w:sz w:val="28"/>
          <w:szCs w:val="28"/>
        </w:rPr>
        <w:t>9-2021</w:t>
      </w:r>
      <w:r w:rsidRPr="00BF3769">
        <w:rPr>
          <w:rFonts w:ascii="Times New Roman" w:hAnsi="Times New Roman"/>
          <w:sz w:val="28"/>
          <w:szCs w:val="28"/>
        </w:rPr>
        <w:t xml:space="preserve"> годы)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3769">
        <w:rPr>
          <w:rFonts w:ascii="Times New Roman" w:hAnsi="Times New Roman"/>
          <w:sz w:val="28"/>
          <w:szCs w:val="28"/>
        </w:rPr>
        <w:t>.</w:t>
      </w:r>
    </w:p>
    <w:p w:rsidR="008B2C20" w:rsidRPr="005E2ACF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согласно действующему законодательству.</w:t>
      </w:r>
    </w:p>
    <w:p w:rsidR="008B2C20" w:rsidRDefault="008B2C2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5E2AC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B2C20" w:rsidRDefault="008B2C2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932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76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20" w:rsidRDefault="008B2C20" w:rsidP="00760D88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Глава поселения           </w:t>
      </w:r>
      <w:r w:rsidRPr="005E2A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С.В.Радьков</w:t>
      </w:r>
    </w:p>
    <w:sectPr w:rsidR="008B2C20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EFD"/>
    <w:rsid w:val="00041EE1"/>
    <w:rsid w:val="00043E6A"/>
    <w:rsid w:val="0008653C"/>
    <w:rsid w:val="000B03EE"/>
    <w:rsid w:val="000E5BD6"/>
    <w:rsid w:val="001068C4"/>
    <w:rsid w:val="00111369"/>
    <w:rsid w:val="001152C5"/>
    <w:rsid w:val="001162F3"/>
    <w:rsid w:val="00135D85"/>
    <w:rsid w:val="00147B56"/>
    <w:rsid w:val="0018346B"/>
    <w:rsid w:val="00184C69"/>
    <w:rsid w:val="001B4D91"/>
    <w:rsid w:val="001C4C0F"/>
    <w:rsid w:val="001F3118"/>
    <w:rsid w:val="001F4E04"/>
    <w:rsid w:val="00212102"/>
    <w:rsid w:val="002365F7"/>
    <w:rsid w:val="00245A2A"/>
    <w:rsid w:val="00261823"/>
    <w:rsid w:val="002B0330"/>
    <w:rsid w:val="002B0E4F"/>
    <w:rsid w:val="002E4C97"/>
    <w:rsid w:val="00300407"/>
    <w:rsid w:val="00300D97"/>
    <w:rsid w:val="003560D5"/>
    <w:rsid w:val="003E1852"/>
    <w:rsid w:val="004123EB"/>
    <w:rsid w:val="00463FD3"/>
    <w:rsid w:val="0049727D"/>
    <w:rsid w:val="004A2CEA"/>
    <w:rsid w:val="004B3BAD"/>
    <w:rsid w:val="004B74D2"/>
    <w:rsid w:val="00520AD7"/>
    <w:rsid w:val="005425EE"/>
    <w:rsid w:val="00543DB5"/>
    <w:rsid w:val="00552B53"/>
    <w:rsid w:val="0058406B"/>
    <w:rsid w:val="00591D0A"/>
    <w:rsid w:val="00591E7B"/>
    <w:rsid w:val="005C7A53"/>
    <w:rsid w:val="005D0525"/>
    <w:rsid w:val="005D2319"/>
    <w:rsid w:val="005D6D74"/>
    <w:rsid w:val="005E2ACF"/>
    <w:rsid w:val="005E2F5B"/>
    <w:rsid w:val="00602AF2"/>
    <w:rsid w:val="00627D84"/>
    <w:rsid w:val="00682778"/>
    <w:rsid w:val="006834CA"/>
    <w:rsid w:val="0068570B"/>
    <w:rsid w:val="0068753D"/>
    <w:rsid w:val="00692EFD"/>
    <w:rsid w:val="00695801"/>
    <w:rsid w:val="006A08A3"/>
    <w:rsid w:val="006C7F7F"/>
    <w:rsid w:val="006D7D41"/>
    <w:rsid w:val="007336D6"/>
    <w:rsid w:val="00760D88"/>
    <w:rsid w:val="0076253D"/>
    <w:rsid w:val="00767297"/>
    <w:rsid w:val="00784527"/>
    <w:rsid w:val="008039E5"/>
    <w:rsid w:val="00811DB4"/>
    <w:rsid w:val="00843C2C"/>
    <w:rsid w:val="00846C68"/>
    <w:rsid w:val="00877EB7"/>
    <w:rsid w:val="0089688D"/>
    <w:rsid w:val="008B2C20"/>
    <w:rsid w:val="008C747D"/>
    <w:rsid w:val="008E7AE1"/>
    <w:rsid w:val="00910327"/>
    <w:rsid w:val="009324CF"/>
    <w:rsid w:val="00932AD4"/>
    <w:rsid w:val="0094648A"/>
    <w:rsid w:val="00950682"/>
    <w:rsid w:val="00954457"/>
    <w:rsid w:val="009A3A6D"/>
    <w:rsid w:val="009B1033"/>
    <w:rsid w:val="009B517A"/>
    <w:rsid w:val="00A05593"/>
    <w:rsid w:val="00A272E4"/>
    <w:rsid w:val="00A800B9"/>
    <w:rsid w:val="00A810E0"/>
    <w:rsid w:val="00A94E2B"/>
    <w:rsid w:val="00AA0C32"/>
    <w:rsid w:val="00AC450D"/>
    <w:rsid w:val="00AD5EC2"/>
    <w:rsid w:val="00AE549F"/>
    <w:rsid w:val="00B042A0"/>
    <w:rsid w:val="00B163E0"/>
    <w:rsid w:val="00B60D15"/>
    <w:rsid w:val="00B87B37"/>
    <w:rsid w:val="00BA4470"/>
    <w:rsid w:val="00BF21F0"/>
    <w:rsid w:val="00BF3769"/>
    <w:rsid w:val="00BF3E41"/>
    <w:rsid w:val="00C24FC6"/>
    <w:rsid w:val="00C358B0"/>
    <w:rsid w:val="00C50D94"/>
    <w:rsid w:val="00C56360"/>
    <w:rsid w:val="00C8240E"/>
    <w:rsid w:val="00C83836"/>
    <w:rsid w:val="00C8449E"/>
    <w:rsid w:val="00C934B0"/>
    <w:rsid w:val="00C960FB"/>
    <w:rsid w:val="00CA62F7"/>
    <w:rsid w:val="00CB0098"/>
    <w:rsid w:val="00CC0FCA"/>
    <w:rsid w:val="00D83230"/>
    <w:rsid w:val="00DB4A7B"/>
    <w:rsid w:val="00DC5E1C"/>
    <w:rsid w:val="00E508A7"/>
    <w:rsid w:val="00E9616F"/>
    <w:rsid w:val="00EF2DE7"/>
    <w:rsid w:val="00EF4CAF"/>
    <w:rsid w:val="00F01C8F"/>
    <w:rsid w:val="00F21D9D"/>
    <w:rsid w:val="00F44910"/>
    <w:rsid w:val="00F557C7"/>
    <w:rsid w:val="00FB471B"/>
    <w:rsid w:val="00FD49DD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5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92EFD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692EF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F3769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2E4C97"/>
    <w:rPr>
      <w:rFonts w:ascii="Calibri" w:hAnsi="Calibri"/>
    </w:rPr>
  </w:style>
  <w:style w:type="paragraph" w:customStyle="1" w:styleId="21">
    <w:name w:val="Основной текст (2)1"/>
    <w:basedOn w:val="Normal"/>
    <w:link w:val="2"/>
    <w:uiPriority w:val="99"/>
    <w:rsid w:val="002E4C97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8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5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50;&#1086;&#1087;&#1080;&#1103;%20&#1057;&#1090;&#1088;&#1072;&#1090;&#1077;&#1075;&#1080;&#1103;%20&#1085;&#1072;&#1088;&#1082;&#1086;&#1090;&#1080;&#1082;&#1080;-&#1073;&#1088;&#1103;&#1085;&#1089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195</Words>
  <Characters>1114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24</cp:revision>
  <cp:lastPrinted>2018-02-06T11:03:00Z</cp:lastPrinted>
  <dcterms:created xsi:type="dcterms:W3CDTF">2017-11-28T07:22:00Z</dcterms:created>
  <dcterms:modified xsi:type="dcterms:W3CDTF">2020-01-06T07:35:00Z</dcterms:modified>
</cp:coreProperties>
</file>